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C1" w:rsidRDefault="00C565C1">
      <w:pPr>
        <w:rPr>
          <w:rFonts w:ascii="Times New Roman" w:hAnsi="Times New Roman"/>
          <w:sz w:val="28"/>
        </w:rPr>
      </w:pPr>
    </w:p>
    <w:p w:rsidR="00C565C1" w:rsidRDefault="00C565C1" w:rsidP="00FD5EC6">
      <w:pPr>
        <w:ind w:left="566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Председателю Центрального Республиканского Банка</w:t>
      </w:r>
    </w:p>
    <w:p w:rsidR="00C565C1" w:rsidRDefault="00C565C1">
      <w:pPr>
        <w:ind w:left="5664" w:firstLine="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Донецкой Народной Республики</w:t>
      </w:r>
    </w:p>
    <w:p w:rsidR="00C565C1" w:rsidRDefault="00C565C1">
      <w:pPr>
        <w:ind w:left="5664" w:firstLine="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Никитиной И.П.</w:t>
      </w:r>
    </w:p>
    <w:p w:rsidR="00C565C1" w:rsidRDefault="00C565C1">
      <w:pPr>
        <w:ind w:left="5664" w:firstLine="6"/>
        <w:rPr>
          <w:rFonts w:ascii="Times New Roman" w:hAnsi="Times New Roman"/>
          <w:sz w:val="28"/>
        </w:rPr>
      </w:pPr>
    </w:p>
    <w:p w:rsidR="00C565C1" w:rsidRDefault="00C565C1">
      <w:pPr>
        <w:ind w:left="5664" w:firstLine="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___________________________</w:t>
      </w:r>
    </w:p>
    <w:p w:rsidR="00C565C1" w:rsidRDefault="00C565C1">
      <w:pPr>
        <w:rPr>
          <w:rFonts w:ascii="Times New Roman" w:hAnsi="Times New Roman"/>
          <w:sz w:val="28"/>
        </w:rPr>
      </w:pPr>
    </w:p>
    <w:p w:rsidR="00C565C1" w:rsidRDefault="00C565C1">
      <w:pPr>
        <w:jc w:val="center"/>
        <w:rPr>
          <w:rFonts w:ascii="Times New Roman" w:hAnsi="Times New Roman"/>
          <w:sz w:val="28"/>
        </w:rPr>
      </w:pPr>
    </w:p>
    <w:p w:rsidR="00C565C1" w:rsidRDefault="00C565C1">
      <w:pPr>
        <w:jc w:val="center"/>
        <w:rPr>
          <w:rFonts w:ascii="Times New Roman" w:hAnsi="Times New Roman"/>
          <w:sz w:val="28"/>
        </w:rPr>
      </w:pPr>
    </w:p>
    <w:p w:rsidR="00C565C1" w:rsidRDefault="00C565C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:rsidR="00C565C1" w:rsidRDefault="00C565C1">
      <w:pPr>
        <w:rPr>
          <w:rFonts w:ascii="Times New Roman" w:hAnsi="Times New Roman"/>
          <w:sz w:val="28"/>
        </w:rPr>
      </w:pPr>
    </w:p>
    <w:p w:rsidR="00C565C1" w:rsidRDefault="00C565C1">
      <w:pPr>
        <w:rPr>
          <w:rFonts w:ascii="Times New Roman" w:hAnsi="Times New Roman"/>
          <w:sz w:val="28"/>
        </w:rPr>
      </w:pPr>
    </w:p>
    <w:p w:rsidR="00C565C1" w:rsidRDefault="00C565C1">
      <w:pPr>
        <w:rPr>
          <w:rFonts w:ascii="Times New Roman" w:hAnsi="Times New Roman"/>
          <w:sz w:val="28"/>
        </w:rPr>
      </w:pPr>
    </w:p>
    <w:p w:rsidR="00C565C1" w:rsidRDefault="00C565C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Прошу перевести ____________________  код юридического лица </w:t>
      </w:r>
    </w:p>
    <w:p w:rsidR="00C565C1" w:rsidRDefault="00C565C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(название организации)</w:t>
      </w:r>
    </w:p>
    <w:p w:rsidR="00C565C1" w:rsidRDefault="00C565C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_______на обслуживание в отделение Центрального Республиканского Банка, расположенного по адресу: __________________________________.</w:t>
      </w:r>
    </w:p>
    <w:p w:rsidR="00C565C1" w:rsidRDefault="00C565C1">
      <w:pPr>
        <w:rPr>
          <w:rFonts w:ascii="Times New Roman" w:hAnsi="Times New Roman"/>
          <w:sz w:val="28"/>
        </w:rPr>
      </w:pPr>
    </w:p>
    <w:p w:rsidR="00C565C1" w:rsidRDefault="00C565C1">
      <w:pPr>
        <w:rPr>
          <w:rFonts w:ascii="Times New Roman" w:hAnsi="Times New Roman"/>
          <w:sz w:val="28"/>
        </w:rPr>
      </w:pPr>
    </w:p>
    <w:p w:rsidR="00C565C1" w:rsidRDefault="00C565C1">
      <w:pPr>
        <w:rPr>
          <w:rFonts w:ascii="Times New Roman" w:hAnsi="Times New Roman"/>
          <w:sz w:val="28"/>
        </w:rPr>
      </w:pPr>
    </w:p>
    <w:p w:rsidR="00C565C1" w:rsidRDefault="00C565C1">
      <w:pPr>
        <w:rPr>
          <w:rFonts w:ascii="Times New Roman" w:hAnsi="Times New Roman"/>
          <w:sz w:val="28"/>
        </w:rPr>
      </w:pPr>
    </w:p>
    <w:p w:rsidR="00C565C1" w:rsidRDefault="00C565C1">
      <w:pPr>
        <w:rPr>
          <w:rFonts w:ascii="Times New Roman" w:hAnsi="Times New Roman"/>
          <w:sz w:val="28"/>
        </w:rPr>
      </w:pPr>
    </w:p>
    <w:p w:rsidR="00C565C1" w:rsidRDefault="00C565C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Руководитель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(подпись) Ф.И.О.</w:t>
      </w:r>
    </w:p>
    <w:p w:rsidR="00C565C1" w:rsidRDefault="00C565C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М.П.</w:t>
      </w:r>
    </w:p>
    <w:sectPr w:rsidR="00C565C1" w:rsidSect="00624B07">
      <w:pgSz w:w="11906" w:h="16838"/>
      <w:pgMar w:top="851" w:right="851" w:bottom="125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B07"/>
    <w:rsid w:val="001444EA"/>
    <w:rsid w:val="00624B07"/>
    <w:rsid w:val="00C565C1"/>
    <w:rsid w:val="00F61DF2"/>
    <w:rsid w:val="00FD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07"/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24B07"/>
    <w:rPr>
      <w:szCs w:val="20"/>
    </w:rPr>
  </w:style>
  <w:style w:type="paragraph" w:styleId="BalloonText">
    <w:name w:val="Balloon Text"/>
    <w:basedOn w:val="Normal"/>
    <w:link w:val="BalloonTextChar"/>
    <w:uiPriority w:val="99"/>
    <w:rsid w:val="00624B07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D8C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61</Words>
  <Characters>350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Минфин.docx</dc:title>
  <dc:subject/>
  <dc:creator/>
  <cp:keywords/>
  <dc:description/>
  <cp:lastModifiedBy>Admin</cp:lastModifiedBy>
  <cp:revision>2</cp:revision>
  <dcterms:created xsi:type="dcterms:W3CDTF">2015-06-17T11:47:00Z</dcterms:created>
  <dcterms:modified xsi:type="dcterms:W3CDTF">2015-06-17T11:48:00Z</dcterms:modified>
</cp:coreProperties>
</file>